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E1C" w:rsidRPr="007B4E1C" w:rsidRDefault="00EB6783" w:rsidP="007B4E1C">
      <w:pPr>
        <w:rPr>
          <w:sz w:val="32"/>
          <w:szCs w:val="32"/>
        </w:rPr>
      </w:pPr>
      <w:r>
        <w:rPr>
          <w:sz w:val="32"/>
          <w:szCs w:val="32"/>
        </w:rPr>
        <w:t>Soldering Project Quiz</w:t>
      </w:r>
    </w:p>
    <w:p w:rsidR="008913CC" w:rsidRDefault="00EB6783" w:rsidP="00EB6783">
      <w:pPr>
        <w:pStyle w:val="ListParagraph"/>
        <w:numPr>
          <w:ilvl w:val="0"/>
          <w:numId w:val="8"/>
        </w:numPr>
      </w:pPr>
      <w:r>
        <w:t xml:space="preserve">How does the </w:t>
      </w:r>
      <w:proofErr w:type="spellStart"/>
      <w:r>
        <w:t>multivibrator</w:t>
      </w:r>
      <w:proofErr w:type="spellEnd"/>
      <w:r>
        <w:t xml:space="preserve"> circuit create a square wave?</w:t>
      </w:r>
    </w:p>
    <w:p w:rsidR="00EB6783" w:rsidRDefault="00EB6783" w:rsidP="00EB6783">
      <w:pPr>
        <w:pStyle w:val="ListParagraph"/>
        <w:numPr>
          <w:ilvl w:val="0"/>
          <w:numId w:val="8"/>
        </w:numPr>
      </w:pPr>
      <w:r>
        <w:t xml:space="preserve">What is the frequency of your </w:t>
      </w:r>
      <w:proofErr w:type="spellStart"/>
      <w:r>
        <w:t>multivibrator</w:t>
      </w:r>
      <w:proofErr w:type="spellEnd"/>
      <w:r>
        <w:t xml:space="preserve"> circuit output? </w:t>
      </w:r>
      <w:r w:rsidRPr="00EB6783">
        <w:rPr>
          <w:b/>
        </w:rPr>
        <w:t>Show a screenshot</w:t>
      </w:r>
      <w:r>
        <w:t xml:space="preserve"> and verify the frequency matches with your R and C values.</w:t>
      </w:r>
    </w:p>
    <w:p w:rsidR="00EB6783" w:rsidRDefault="00EB6783" w:rsidP="00EB6783">
      <w:pPr>
        <w:pStyle w:val="ListParagraph"/>
        <w:numPr>
          <w:ilvl w:val="0"/>
          <w:numId w:val="8"/>
        </w:numPr>
      </w:pPr>
      <w:r w:rsidRPr="00844C88">
        <w:rPr>
          <w:b/>
        </w:rPr>
        <w:t>Show a screenshot of your 555 timer IC output</w:t>
      </w:r>
      <w:r>
        <w:t xml:space="preserve">. Can you detect the </w:t>
      </w:r>
      <w:proofErr w:type="gramStart"/>
      <w:r>
        <w:t>1.5kHz</w:t>
      </w:r>
      <w:proofErr w:type="gramEnd"/>
      <w:r>
        <w:t xml:space="preserve"> and 2.2 kHz frequencies?</w:t>
      </w:r>
      <w:bookmarkStart w:id="0" w:name="_GoBack"/>
      <w:bookmarkEnd w:id="0"/>
    </w:p>
    <w:p w:rsidR="00EB6783" w:rsidRDefault="00EB6783" w:rsidP="00EB6783">
      <w:pPr>
        <w:pStyle w:val="ListParagraph"/>
        <w:numPr>
          <w:ilvl w:val="0"/>
          <w:numId w:val="8"/>
        </w:numPr>
      </w:pPr>
      <w:r>
        <w:t>What does the solder ratio signify?</w:t>
      </w:r>
    </w:p>
    <w:p w:rsidR="00EB6783" w:rsidRDefault="00EB6783" w:rsidP="00EB6783">
      <w:pPr>
        <w:pStyle w:val="ListParagraph"/>
        <w:numPr>
          <w:ilvl w:val="0"/>
          <w:numId w:val="8"/>
        </w:numPr>
      </w:pPr>
      <w:r>
        <w:t>Why do you tin a soldering tip?</w:t>
      </w:r>
    </w:p>
    <w:p w:rsidR="00EB6783" w:rsidRDefault="004B7CDB" w:rsidP="00EB6783">
      <w:pPr>
        <w:pStyle w:val="ListParagraph"/>
        <w:numPr>
          <w:ilvl w:val="0"/>
          <w:numId w:val="8"/>
        </w:numPr>
      </w:pPr>
      <w:r>
        <w:t>What type of flux should be used in electronics?</w:t>
      </w:r>
    </w:p>
    <w:p w:rsidR="004B7CDB" w:rsidRDefault="004B7CDB" w:rsidP="00EB6783">
      <w:pPr>
        <w:pStyle w:val="ListParagraph"/>
        <w:numPr>
          <w:ilvl w:val="0"/>
          <w:numId w:val="8"/>
        </w:numPr>
      </w:pPr>
      <w:r>
        <w:t>What is a solder bridge?</w:t>
      </w:r>
    </w:p>
    <w:p w:rsidR="004B7CDB" w:rsidRDefault="004B7CDB" w:rsidP="00EB6783">
      <w:pPr>
        <w:pStyle w:val="ListParagraph"/>
        <w:numPr>
          <w:ilvl w:val="0"/>
          <w:numId w:val="8"/>
        </w:numPr>
      </w:pPr>
      <w:r>
        <w:t>What are typical soldering temperatures for a) lead-free solder (like the one we are using) and b) lead solder?</w:t>
      </w:r>
    </w:p>
    <w:p w:rsidR="004B7CDB" w:rsidRDefault="004B7CDB" w:rsidP="00EB6783">
      <w:pPr>
        <w:pStyle w:val="ListParagraph"/>
        <w:numPr>
          <w:ilvl w:val="0"/>
          <w:numId w:val="8"/>
        </w:numPr>
      </w:pPr>
      <w:r>
        <w:t>What is the purpose of flux?</w:t>
      </w:r>
    </w:p>
    <w:p w:rsidR="004B7CDB" w:rsidRPr="00595454" w:rsidRDefault="004B7CDB" w:rsidP="00EB6783">
      <w:pPr>
        <w:pStyle w:val="ListParagraph"/>
        <w:numPr>
          <w:ilvl w:val="0"/>
          <w:numId w:val="8"/>
        </w:numPr>
      </w:pPr>
      <w:r>
        <w:t xml:space="preserve">What are some different </w:t>
      </w:r>
      <w:proofErr w:type="spellStart"/>
      <w:r>
        <w:t>desoldering</w:t>
      </w:r>
      <w:proofErr w:type="spellEnd"/>
      <w:r>
        <w:t xml:space="preserve"> techniques?</w:t>
      </w:r>
    </w:p>
    <w:p w:rsidR="0062270E" w:rsidRPr="0062270E" w:rsidRDefault="0062270E" w:rsidP="0062270E"/>
    <w:sectPr w:rsidR="0062270E" w:rsidRPr="00622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254E"/>
    <w:multiLevelType w:val="hybridMultilevel"/>
    <w:tmpl w:val="2A5A068E"/>
    <w:lvl w:ilvl="0" w:tplc="52947432">
      <w:start w:val="74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95C32"/>
    <w:multiLevelType w:val="hybridMultilevel"/>
    <w:tmpl w:val="C1568518"/>
    <w:lvl w:ilvl="0" w:tplc="A5CC07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53807"/>
    <w:multiLevelType w:val="hybridMultilevel"/>
    <w:tmpl w:val="717E7E76"/>
    <w:lvl w:ilvl="0" w:tplc="C068EE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E1BC5"/>
    <w:multiLevelType w:val="hybridMultilevel"/>
    <w:tmpl w:val="77AA33BE"/>
    <w:lvl w:ilvl="0" w:tplc="949EF7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06D50"/>
    <w:multiLevelType w:val="hybridMultilevel"/>
    <w:tmpl w:val="AFBA08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A3258"/>
    <w:multiLevelType w:val="multilevel"/>
    <w:tmpl w:val="15082A1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FAB234F"/>
    <w:multiLevelType w:val="hybridMultilevel"/>
    <w:tmpl w:val="5F3E3176"/>
    <w:lvl w:ilvl="0" w:tplc="B7722E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11C90"/>
    <w:multiLevelType w:val="hybridMultilevel"/>
    <w:tmpl w:val="FC8629DE"/>
    <w:lvl w:ilvl="0" w:tplc="AC7EFA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12"/>
    <w:rsid w:val="00002D6C"/>
    <w:rsid w:val="00010E9E"/>
    <w:rsid w:val="000374BE"/>
    <w:rsid w:val="00040C07"/>
    <w:rsid w:val="00042483"/>
    <w:rsid w:val="00052AB6"/>
    <w:rsid w:val="0007150D"/>
    <w:rsid w:val="00083937"/>
    <w:rsid w:val="000A548B"/>
    <w:rsid w:val="000B2F34"/>
    <w:rsid w:val="00110F2B"/>
    <w:rsid w:val="0012532D"/>
    <w:rsid w:val="001328DB"/>
    <w:rsid w:val="00135EF6"/>
    <w:rsid w:val="00141AE4"/>
    <w:rsid w:val="001605C7"/>
    <w:rsid w:val="00162CC1"/>
    <w:rsid w:val="00176C7D"/>
    <w:rsid w:val="00180616"/>
    <w:rsid w:val="001903CA"/>
    <w:rsid w:val="001E2321"/>
    <w:rsid w:val="001E2D18"/>
    <w:rsid w:val="002040E4"/>
    <w:rsid w:val="00272046"/>
    <w:rsid w:val="002847AB"/>
    <w:rsid w:val="002A6426"/>
    <w:rsid w:val="002F01A9"/>
    <w:rsid w:val="00310D1D"/>
    <w:rsid w:val="003110F2"/>
    <w:rsid w:val="00321E71"/>
    <w:rsid w:val="00385433"/>
    <w:rsid w:val="00391729"/>
    <w:rsid w:val="003C1129"/>
    <w:rsid w:val="003C750D"/>
    <w:rsid w:val="003D76A8"/>
    <w:rsid w:val="003E3EFA"/>
    <w:rsid w:val="00401DA5"/>
    <w:rsid w:val="0040415A"/>
    <w:rsid w:val="00406009"/>
    <w:rsid w:val="00410878"/>
    <w:rsid w:val="00430A1B"/>
    <w:rsid w:val="00434061"/>
    <w:rsid w:val="00442705"/>
    <w:rsid w:val="00453844"/>
    <w:rsid w:val="0046473E"/>
    <w:rsid w:val="0046566F"/>
    <w:rsid w:val="004B5091"/>
    <w:rsid w:val="004B7CDB"/>
    <w:rsid w:val="004C138C"/>
    <w:rsid w:val="004D0835"/>
    <w:rsid w:val="004D6050"/>
    <w:rsid w:val="004E10A4"/>
    <w:rsid w:val="00505AB2"/>
    <w:rsid w:val="00540B5D"/>
    <w:rsid w:val="00545054"/>
    <w:rsid w:val="00547957"/>
    <w:rsid w:val="0055278F"/>
    <w:rsid w:val="005572A5"/>
    <w:rsid w:val="00566FA3"/>
    <w:rsid w:val="005839AC"/>
    <w:rsid w:val="00595454"/>
    <w:rsid w:val="005E2D88"/>
    <w:rsid w:val="0060425F"/>
    <w:rsid w:val="00607939"/>
    <w:rsid w:val="00612762"/>
    <w:rsid w:val="0062270E"/>
    <w:rsid w:val="00624007"/>
    <w:rsid w:val="00626226"/>
    <w:rsid w:val="00692E26"/>
    <w:rsid w:val="00695313"/>
    <w:rsid w:val="006C1A58"/>
    <w:rsid w:val="006C3690"/>
    <w:rsid w:val="006E4014"/>
    <w:rsid w:val="006F3A7C"/>
    <w:rsid w:val="00700F87"/>
    <w:rsid w:val="007077D9"/>
    <w:rsid w:val="00721CCC"/>
    <w:rsid w:val="0077106D"/>
    <w:rsid w:val="00785AF4"/>
    <w:rsid w:val="007A5DD3"/>
    <w:rsid w:val="007B4E1C"/>
    <w:rsid w:val="00803520"/>
    <w:rsid w:val="00844C88"/>
    <w:rsid w:val="00846CD0"/>
    <w:rsid w:val="0084760F"/>
    <w:rsid w:val="00865400"/>
    <w:rsid w:val="00866A33"/>
    <w:rsid w:val="00866F93"/>
    <w:rsid w:val="008815E5"/>
    <w:rsid w:val="00881752"/>
    <w:rsid w:val="008913CC"/>
    <w:rsid w:val="008B1B1F"/>
    <w:rsid w:val="008D04B2"/>
    <w:rsid w:val="008D0C13"/>
    <w:rsid w:val="008D772C"/>
    <w:rsid w:val="008D7795"/>
    <w:rsid w:val="008E0030"/>
    <w:rsid w:val="008E2E66"/>
    <w:rsid w:val="009005A9"/>
    <w:rsid w:val="009069C4"/>
    <w:rsid w:val="00927572"/>
    <w:rsid w:val="0092769E"/>
    <w:rsid w:val="00941AC1"/>
    <w:rsid w:val="009708FA"/>
    <w:rsid w:val="009A6B4D"/>
    <w:rsid w:val="009C33C3"/>
    <w:rsid w:val="009D3388"/>
    <w:rsid w:val="00A052C6"/>
    <w:rsid w:val="00A11E3C"/>
    <w:rsid w:val="00A2540A"/>
    <w:rsid w:val="00A454C7"/>
    <w:rsid w:val="00A67899"/>
    <w:rsid w:val="00A86C99"/>
    <w:rsid w:val="00AD15A5"/>
    <w:rsid w:val="00AD765A"/>
    <w:rsid w:val="00AE3468"/>
    <w:rsid w:val="00AF1AB7"/>
    <w:rsid w:val="00B06C69"/>
    <w:rsid w:val="00B10DE9"/>
    <w:rsid w:val="00B140FF"/>
    <w:rsid w:val="00B242E5"/>
    <w:rsid w:val="00B27024"/>
    <w:rsid w:val="00BA31AA"/>
    <w:rsid w:val="00BA6256"/>
    <w:rsid w:val="00BB23C4"/>
    <w:rsid w:val="00BB30A2"/>
    <w:rsid w:val="00BD647E"/>
    <w:rsid w:val="00BF1D13"/>
    <w:rsid w:val="00BF3CF4"/>
    <w:rsid w:val="00BF7404"/>
    <w:rsid w:val="00C11428"/>
    <w:rsid w:val="00C13F90"/>
    <w:rsid w:val="00C63390"/>
    <w:rsid w:val="00C64235"/>
    <w:rsid w:val="00C64F0C"/>
    <w:rsid w:val="00CB3221"/>
    <w:rsid w:val="00CB74B7"/>
    <w:rsid w:val="00CF095C"/>
    <w:rsid w:val="00CF5845"/>
    <w:rsid w:val="00D00D47"/>
    <w:rsid w:val="00D0344F"/>
    <w:rsid w:val="00D0557B"/>
    <w:rsid w:val="00D23AF2"/>
    <w:rsid w:val="00D42EDC"/>
    <w:rsid w:val="00D5001F"/>
    <w:rsid w:val="00D628B5"/>
    <w:rsid w:val="00D75848"/>
    <w:rsid w:val="00D805B8"/>
    <w:rsid w:val="00D87612"/>
    <w:rsid w:val="00D91871"/>
    <w:rsid w:val="00D92BEE"/>
    <w:rsid w:val="00DA2DA2"/>
    <w:rsid w:val="00DB0B10"/>
    <w:rsid w:val="00DB3AB4"/>
    <w:rsid w:val="00DB6A76"/>
    <w:rsid w:val="00DD5F8F"/>
    <w:rsid w:val="00E242F1"/>
    <w:rsid w:val="00EA1698"/>
    <w:rsid w:val="00EB6783"/>
    <w:rsid w:val="00EC5815"/>
    <w:rsid w:val="00EC7607"/>
    <w:rsid w:val="00EE03C7"/>
    <w:rsid w:val="00F00532"/>
    <w:rsid w:val="00F01CD6"/>
    <w:rsid w:val="00F35907"/>
    <w:rsid w:val="00F55D06"/>
    <w:rsid w:val="00F66F22"/>
    <w:rsid w:val="00F75E58"/>
    <w:rsid w:val="00F8397E"/>
    <w:rsid w:val="00F93E4E"/>
    <w:rsid w:val="00FB7448"/>
    <w:rsid w:val="00FD1588"/>
    <w:rsid w:val="00FD1993"/>
    <w:rsid w:val="00FD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E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58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05B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E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0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00532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584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pple-converted-space">
    <w:name w:val="apple-converted-space"/>
    <w:basedOn w:val="DefaultParagraphFont"/>
    <w:rsid w:val="00D75848"/>
  </w:style>
  <w:style w:type="character" w:styleId="HTMLTypewriter">
    <w:name w:val="HTML Typewriter"/>
    <w:basedOn w:val="DefaultParagraphFont"/>
    <w:uiPriority w:val="99"/>
    <w:semiHidden/>
    <w:unhideWhenUsed/>
    <w:rsid w:val="00D75848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758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E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58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05B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E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0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00532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584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pple-converted-space">
    <w:name w:val="apple-converted-space"/>
    <w:basedOn w:val="DefaultParagraphFont"/>
    <w:rsid w:val="00D75848"/>
  </w:style>
  <w:style w:type="character" w:styleId="HTMLTypewriter">
    <w:name w:val="HTML Typewriter"/>
    <w:basedOn w:val="DefaultParagraphFont"/>
    <w:uiPriority w:val="99"/>
    <w:semiHidden/>
    <w:unhideWhenUsed/>
    <w:rsid w:val="00D75848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758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5FD41E3C.dotm</Template>
  <TotalTime>17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Rice University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 P Ramachandran</dc:creator>
  <cp:lastModifiedBy>Deepa P Ramachandran</cp:lastModifiedBy>
  <cp:revision>4</cp:revision>
  <cp:lastPrinted>2016-06-15T19:41:00Z</cp:lastPrinted>
  <dcterms:created xsi:type="dcterms:W3CDTF">2016-11-02T18:20:00Z</dcterms:created>
  <dcterms:modified xsi:type="dcterms:W3CDTF">2016-11-02T18:37:00Z</dcterms:modified>
</cp:coreProperties>
</file>