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0C" w:rsidRPr="00A11E3C" w:rsidRDefault="00C64F0C">
      <w:pPr>
        <w:rPr>
          <w:sz w:val="32"/>
          <w:szCs w:val="32"/>
        </w:rPr>
      </w:pPr>
      <w:r w:rsidRPr="00A11E3C">
        <w:rPr>
          <w:sz w:val="32"/>
          <w:szCs w:val="32"/>
        </w:rPr>
        <w:t>Equipment</w:t>
      </w:r>
    </w:p>
    <w:p w:rsidR="003C1129" w:rsidRPr="00A11E3C" w:rsidRDefault="003C1129" w:rsidP="006C3690">
      <w:pPr>
        <w:spacing w:after="0"/>
      </w:pPr>
      <w:r w:rsidRPr="00A11E3C">
        <w:t>Test board</w:t>
      </w:r>
    </w:p>
    <w:p w:rsidR="00A11E3C" w:rsidRPr="00A11E3C" w:rsidRDefault="00A11E3C" w:rsidP="006C3690">
      <w:pPr>
        <w:spacing w:after="0"/>
      </w:pPr>
      <w:r w:rsidRPr="00A11E3C">
        <w:t xml:space="preserve">741 Op </w:t>
      </w:r>
      <w:proofErr w:type="gramStart"/>
      <w:r w:rsidRPr="00A11E3C">
        <w:t>Amp</w:t>
      </w:r>
      <w:proofErr w:type="gramEnd"/>
    </w:p>
    <w:p w:rsidR="00A11E3C" w:rsidRDefault="00A11E3C" w:rsidP="006C3690">
      <w:pPr>
        <w:spacing w:after="0"/>
      </w:pPr>
      <w:r w:rsidRPr="00A11E3C">
        <w:t>Resistors: 10 &amp;#8486</w:t>
      </w:r>
      <w:proofErr w:type="gramStart"/>
      <w:r w:rsidRPr="00A11E3C">
        <w:t>;,</w:t>
      </w:r>
      <w:proofErr w:type="gramEnd"/>
      <w:r w:rsidRPr="00A11E3C">
        <w:t xml:space="preserve"> 10 k</w:t>
      </w:r>
      <w:r w:rsidRPr="00A11E3C">
        <w:t>&amp;#8486;</w:t>
      </w:r>
    </w:p>
    <w:p w:rsidR="00A11E3C" w:rsidRPr="00A11E3C" w:rsidRDefault="00A11E3C" w:rsidP="006C3690">
      <w:pPr>
        <w:spacing w:after="0"/>
      </w:pPr>
    </w:p>
    <w:p w:rsidR="00A11E3C" w:rsidRPr="00A11E3C" w:rsidRDefault="00A11E3C" w:rsidP="00A11E3C">
      <w:pPr>
        <w:rPr>
          <w:sz w:val="32"/>
          <w:szCs w:val="32"/>
        </w:rPr>
      </w:pPr>
      <w:r w:rsidRPr="00A11E3C">
        <w:rPr>
          <w:sz w:val="32"/>
          <w:szCs w:val="32"/>
        </w:rPr>
        <w:t xml:space="preserve">Part A: </w:t>
      </w:r>
      <w:r>
        <w:rPr>
          <w:sz w:val="32"/>
          <w:szCs w:val="32"/>
        </w:rPr>
        <w:t xml:space="preserve">Powering up the </w:t>
      </w:r>
      <w:r w:rsidRPr="00A11E3C">
        <w:rPr>
          <w:sz w:val="32"/>
          <w:szCs w:val="32"/>
        </w:rPr>
        <w:t>741 Op Amp</w:t>
      </w:r>
    </w:p>
    <w:p w:rsidR="00A11E3C" w:rsidRPr="00A11E3C" w:rsidRDefault="00A11E3C" w:rsidP="00A11E3C">
      <w:pPr>
        <w:tabs>
          <w:tab w:val="right" w:pos="9360"/>
        </w:tabs>
      </w:pPr>
      <w:r w:rsidRPr="00A11E3C">
        <w:t>The 741 operational amplifier, or op-amp, comes in an 8-pin dual inline package (DIP) which looks like this</w:t>
      </w:r>
      <w:r>
        <w:rPr>
          <w:color w:val="454545"/>
        </w:rPr>
        <w:t>:</w:t>
      </w:r>
      <w:r>
        <w:rPr>
          <w:color w:val="454545"/>
        </w:rPr>
        <w:br/>
      </w:r>
      <w:r>
        <w:rPr>
          <w:noProof/>
          <w:color w:val="454545"/>
        </w:rPr>
        <w:drawing>
          <wp:inline distT="0" distB="0" distL="0" distR="0">
            <wp:extent cx="3400425" cy="1781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1_photo2.jpg"/>
                    <pic:cNvPicPr/>
                  </pic:nvPicPr>
                  <pic:blipFill>
                    <a:blip r:embed="rId6">
                      <a:extLst>
                        <a:ext uri="{28A0092B-C50C-407E-A947-70E740481C1C}">
                          <a14:useLocalDpi xmlns:a14="http://schemas.microsoft.com/office/drawing/2010/main" val="0"/>
                        </a:ext>
                      </a:extLst>
                    </a:blip>
                    <a:stretch>
                      <a:fillRect/>
                    </a:stretch>
                  </pic:blipFill>
                  <pic:spPr>
                    <a:xfrm>
                      <a:off x="0" y="0"/>
                      <a:ext cx="3400425" cy="1781175"/>
                    </a:xfrm>
                    <a:prstGeom prst="rect">
                      <a:avLst/>
                    </a:prstGeom>
                  </pic:spPr>
                </pic:pic>
              </a:graphicData>
            </a:graphic>
          </wp:inline>
        </w:drawing>
      </w:r>
      <w:r w:rsidRPr="00A11E3C">
        <w:rPr>
          <w:color w:val="454545"/>
        </w:rPr>
        <w:tab/>
      </w:r>
    </w:p>
    <w:p w:rsidR="00A11E3C" w:rsidRPr="00A11E3C" w:rsidRDefault="00A11E3C" w:rsidP="00A11E3C">
      <w:r w:rsidRPr="00A11E3C">
        <w:t>If you look closely at the package, you will find a notch at one end or a dot in one corner. This tells us how to find Pin 1: the dot is located next to Pin 1 and the notch is located between Pins 1 and 8. The rest of the pins are numbered like this</w:t>
      </w:r>
      <w:proofErr w:type="gramStart"/>
      <w:r w:rsidRPr="00A11E3C">
        <w:t>:</w:t>
      </w:r>
      <w:proofErr w:type="gramEnd"/>
      <w:r>
        <w:br/>
      </w:r>
      <w:r>
        <w:rPr>
          <w:noProof/>
        </w:rPr>
        <w:drawing>
          <wp:inline distT="0" distB="0" distL="0" distR="0" wp14:anchorId="305A09E2" wp14:editId="0939F860">
            <wp:extent cx="5334000" cy="2933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1_pkg.gif"/>
                    <pic:cNvPicPr/>
                  </pic:nvPicPr>
                  <pic:blipFill>
                    <a:blip r:embed="rId7">
                      <a:extLst>
                        <a:ext uri="{28A0092B-C50C-407E-A947-70E740481C1C}">
                          <a14:useLocalDpi xmlns:a14="http://schemas.microsoft.com/office/drawing/2010/main" val="0"/>
                        </a:ext>
                      </a:extLst>
                    </a:blip>
                    <a:stretch>
                      <a:fillRect/>
                    </a:stretch>
                  </pic:blipFill>
                  <pic:spPr>
                    <a:xfrm>
                      <a:off x="0" y="0"/>
                      <a:ext cx="5334000" cy="2933700"/>
                    </a:xfrm>
                    <a:prstGeom prst="rect">
                      <a:avLst/>
                    </a:prstGeom>
                  </pic:spPr>
                </pic:pic>
              </a:graphicData>
            </a:graphic>
          </wp:inline>
        </w:drawing>
      </w:r>
      <w:r>
        <w:br/>
      </w:r>
      <w:r w:rsidRPr="00A11E3C">
        <w:t>Pin 8 is not connected (NC). Pins 1 and 5 are used to eliminate the offset voltage. We won't be using this feature, so don't connect anything to these pins. The remaining pins give us the following circuit symbol for our op-amp</w:t>
      </w:r>
      <w:proofErr w:type="gramStart"/>
      <w:r w:rsidRPr="00A11E3C">
        <w:t>:</w:t>
      </w:r>
      <w:proofErr w:type="gramEnd"/>
      <w:r>
        <w:br/>
      </w:r>
      <w:r>
        <w:rPr>
          <w:noProof/>
        </w:rPr>
        <w:lastRenderedPageBreak/>
        <w:drawing>
          <wp:inline distT="0" distB="0" distL="0" distR="0" wp14:anchorId="0FFA231D" wp14:editId="0A21D7C5">
            <wp:extent cx="2543175" cy="128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3.png"/>
                    <pic:cNvPicPr/>
                  </pic:nvPicPr>
                  <pic:blipFill>
                    <a:blip r:embed="rId8">
                      <a:extLst>
                        <a:ext uri="{28A0092B-C50C-407E-A947-70E740481C1C}">
                          <a14:useLocalDpi xmlns:a14="http://schemas.microsoft.com/office/drawing/2010/main" val="0"/>
                        </a:ext>
                      </a:extLst>
                    </a:blip>
                    <a:stretch>
                      <a:fillRect/>
                    </a:stretch>
                  </pic:blipFill>
                  <pic:spPr>
                    <a:xfrm>
                      <a:off x="0" y="0"/>
                      <a:ext cx="2543175" cy="1285875"/>
                    </a:xfrm>
                    <a:prstGeom prst="rect">
                      <a:avLst/>
                    </a:prstGeom>
                  </pic:spPr>
                </pic:pic>
              </a:graphicData>
            </a:graphic>
          </wp:inline>
        </w:drawing>
      </w:r>
      <w:r>
        <w:br/>
      </w:r>
      <w:r w:rsidRPr="00A11E3C">
        <w:t>For more information, see the </w:t>
      </w:r>
      <w:bookmarkStart w:id="0" w:name="741"/>
      <w:r w:rsidRPr="00A11E3C">
        <w:fldChar w:fldCharType="begin"/>
      </w:r>
      <w:r>
        <w:instrText>HYPERLINK "http://www.ti.com/lit/ds/symlink/lm741.pdf"</w:instrText>
      </w:r>
      <w:r w:rsidRPr="00A11E3C">
        <w:fldChar w:fldCharType="separate"/>
      </w:r>
      <w:r w:rsidRPr="00A11E3C">
        <w:rPr>
          <w:rStyle w:val="Hyperlink"/>
        </w:rPr>
        <w:t>741 data sheet</w:t>
      </w:r>
      <w:r w:rsidRPr="00A11E3C">
        <w:fldChar w:fldCharType="end"/>
      </w:r>
      <w:bookmarkEnd w:id="0"/>
      <w:r w:rsidRPr="00A11E3C">
        <w:t>.</w:t>
      </w:r>
      <w:r>
        <w:br/>
      </w:r>
      <w:r w:rsidRPr="00A11E3C">
        <w:t>In order to function, the op-amp must be connected to an external </w:t>
      </w:r>
      <w:r w:rsidRPr="00A11E3C">
        <w:rPr>
          <w:i/>
          <w:iCs/>
        </w:rPr>
        <w:t>power supply</w:t>
      </w:r>
      <w:r w:rsidRPr="00A11E3C">
        <w:t>. Since we want to produce both positive and negative output voltages, we need both positive and negative voltages for the power supply. These are labeled V</w:t>
      </w:r>
      <w:r w:rsidRPr="00A11E3C">
        <w:rPr>
          <w:vertAlign w:val="subscript"/>
        </w:rPr>
        <w:t>CC+</w:t>
      </w:r>
      <w:r w:rsidRPr="00A11E3C">
        <w:t> and</w:t>
      </w:r>
      <w:proofErr w:type="gramStart"/>
      <w:r w:rsidRPr="00A11E3C">
        <w:t>  V</w:t>
      </w:r>
      <w:r w:rsidRPr="00A11E3C">
        <w:rPr>
          <w:vertAlign w:val="subscript"/>
        </w:rPr>
        <w:t>CC</w:t>
      </w:r>
      <w:proofErr w:type="gramEnd"/>
      <w:r w:rsidRPr="00A11E3C">
        <w:rPr>
          <w:vertAlign w:val="subscript"/>
        </w:rPr>
        <w:t>-</w:t>
      </w:r>
      <w:r w:rsidRPr="00A11E3C">
        <w:t> on the diagram. For a 741, the nominal values are</w:t>
      </w:r>
      <w:proofErr w:type="gramStart"/>
      <w:r w:rsidRPr="00A11E3C">
        <w:t> </w:t>
      </w:r>
      <w:r w:rsidRPr="00A11E3C">
        <w:rPr>
          <w:rFonts w:hint="eastAsia"/>
        </w:rPr>
        <w:t xml:space="preserve"> </w:t>
      </w:r>
      <w:r w:rsidRPr="00A11E3C">
        <w:t>V</w:t>
      </w:r>
      <w:r w:rsidRPr="00A11E3C">
        <w:rPr>
          <w:vertAlign w:val="subscript"/>
        </w:rPr>
        <w:t>CC</w:t>
      </w:r>
      <w:proofErr w:type="gramEnd"/>
      <w:r w:rsidRPr="00A11E3C">
        <w:rPr>
          <w:vertAlign w:val="subscript"/>
        </w:rPr>
        <w:t>+</w:t>
      </w:r>
      <w:r w:rsidRPr="00A11E3C">
        <w:t>=15 V and  V</w:t>
      </w:r>
      <w:r w:rsidRPr="00A11E3C">
        <w:rPr>
          <w:vertAlign w:val="subscript"/>
        </w:rPr>
        <w:t>CC-</w:t>
      </w:r>
      <w:r w:rsidRPr="00A11E3C">
        <w:t>=−15 V</w:t>
      </w:r>
      <w:r>
        <w:t>.</w:t>
      </w:r>
    </w:p>
    <w:p w:rsidR="00A11E3C" w:rsidRPr="00A11E3C" w:rsidRDefault="00A11E3C" w:rsidP="00A11E3C">
      <w:r w:rsidRPr="00A11E3C">
        <w:t>To avoid clutter, we won't show the power supply terminals (pins 4 and 7) on any of the subsequent circuit diagrams. However, they must be connected or your amplifier will not operate.</w:t>
      </w:r>
    </w:p>
    <w:p w:rsidR="00A11E3C" w:rsidRDefault="00A11E3C" w:rsidP="00A11E3C">
      <w:r w:rsidRPr="00A11E3C">
        <w:t>Note that there is no ground terminal on the op-amp. The zero reference point is established by the external circuit and is not important to the op-amp itself.</w:t>
      </w:r>
    </w:p>
    <w:p w:rsidR="00A11E3C" w:rsidRDefault="00A11E3C" w:rsidP="00A11E3C">
      <w:pPr>
        <w:pStyle w:val="ListParagraph"/>
        <w:numPr>
          <w:ilvl w:val="0"/>
          <w:numId w:val="4"/>
        </w:numPr>
      </w:pPr>
      <w:r w:rsidRPr="00A11E3C">
        <w:t>If you have not already done so, wire the bus strips on your breadboard to provide positive power, negative power and ground buses. Whatever color scheme you have chosen for your wires, you should use the green binding post for ground, the black for -15 V, and the red for +15 V. </w:t>
      </w:r>
    </w:p>
    <w:p w:rsidR="00A11E3C" w:rsidRDefault="00A11E3C" w:rsidP="00A11E3C">
      <w:pPr>
        <w:pStyle w:val="ListParagraph"/>
        <w:numPr>
          <w:ilvl w:val="0"/>
          <w:numId w:val="4"/>
        </w:numPr>
      </w:pPr>
      <w:r>
        <w:t>Plu</w:t>
      </w:r>
      <w:r w:rsidRPr="00A11E3C">
        <w:t>g an op-amp into the breadboard so that it straddles the gap between the top and bottom sections of the socket strip. If you have wired the power buses as suggested above, Pin 1 should be to the left. </w:t>
      </w:r>
    </w:p>
    <w:p w:rsidR="00A11E3C" w:rsidRPr="004C138C" w:rsidRDefault="00A11E3C" w:rsidP="00A11E3C">
      <w:pPr>
        <w:pStyle w:val="ListParagraph"/>
        <w:numPr>
          <w:ilvl w:val="1"/>
          <w:numId w:val="4"/>
        </w:numPr>
        <w:rPr>
          <w:i/>
        </w:rPr>
      </w:pPr>
      <w:r w:rsidRPr="004C138C">
        <w:rPr>
          <w:i/>
        </w:rPr>
        <w:t>Warning: Do not try to unplug the op-amp with your thumb and forefinger. It's a good way to end up with the op-amp plugged into your fingertip. Use the pliers or </w:t>
      </w:r>
      <w:bookmarkStart w:id="1" w:name="IC"/>
      <w:r w:rsidRPr="004C138C">
        <w:rPr>
          <w:i/>
        </w:rPr>
        <w:fldChar w:fldCharType="begin"/>
      </w:r>
      <w:r w:rsidRPr="004C138C">
        <w:rPr>
          <w:i/>
        </w:rPr>
        <w:instrText xml:space="preserve"> HYPERLINK "http://www.ece.rice.edu/~dpr2/elec240labs/figs/ic_puller.jpg" </w:instrText>
      </w:r>
      <w:r w:rsidRPr="004C138C">
        <w:rPr>
          <w:i/>
        </w:rPr>
      </w:r>
      <w:r w:rsidRPr="004C138C">
        <w:rPr>
          <w:i/>
        </w:rPr>
        <w:fldChar w:fldCharType="separate"/>
      </w:r>
      <w:r w:rsidRPr="004C138C">
        <w:rPr>
          <w:rStyle w:val="Hyperlink"/>
          <w:i/>
        </w:rPr>
        <w:t>IC puller</w:t>
      </w:r>
      <w:bookmarkEnd w:id="1"/>
      <w:r w:rsidRPr="004C138C">
        <w:rPr>
          <w:i/>
        </w:rPr>
        <w:fldChar w:fldCharType="end"/>
      </w:r>
      <w:r w:rsidRPr="004C138C">
        <w:rPr>
          <w:i/>
        </w:rPr>
        <w:t xml:space="preserve"> from your toolkit.</w:t>
      </w:r>
    </w:p>
    <w:p w:rsidR="004C138C" w:rsidRPr="0046566F" w:rsidRDefault="004C138C" w:rsidP="004C138C">
      <w:pPr>
        <w:pStyle w:val="ListParagraph"/>
        <w:numPr>
          <w:ilvl w:val="0"/>
          <w:numId w:val="4"/>
        </w:numPr>
        <w:rPr>
          <w:i/>
        </w:rPr>
      </w:pPr>
      <w:r>
        <w:t xml:space="preserve">Connect </w:t>
      </w:r>
      <w:r w:rsidRPr="004C138C">
        <w:t>Pin 4 (V</w:t>
      </w:r>
      <w:r w:rsidRPr="004C138C">
        <w:rPr>
          <w:vertAlign w:val="subscript"/>
        </w:rPr>
        <w:t>CC-</w:t>
      </w:r>
      <w:r w:rsidRPr="004C138C">
        <w:t>) to the negative power supply bus (-15 V). Connect Pin 7 (V</w:t>
      </w:r>
      <w:r w:rsidRPr="004C138C">
        <w:rPr>
          <w:vertAlign w:val="subscript"/>
        </w:rPr>
        <w:t>CC+</w:t>
      </w:r>
      <w:r w:rsidRPr="004C138C">
        <w:t>) to the positive power supply bus (+15 V).</w:t>
      </w:r>
      <w:r w:rsidR="0046566F">
        <w:br/>
      </w:r>
      <w:r w:rsidR="0046566F">
        <w:rPr>
          <w:i/>
          <w:noProof/>
        </w:rPr>
        <w:drawing>
          <wp:inline distT="0" distB="0" distL="0" distR="0">
            <wp:extent cx="3048000" cy="228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mp_pwr.jpg"/>
                    <pic:cNvPicPr/>
                  </pic:nvPicPr>
                  <pic:blipFill>
                    <a:blip r:embed="rId9">
                      <a:extLst>
                        <a:ext uri="{28A0092B-C50C-407E-A947-70E740481C1C}">
                          <a14:useLocalDpi xmlns:a14="http://schemas.microsoft.com/office/drawing/2010/main" val="0"/>
                        </a:ext>
                      </a:extLst>
                    </a:blip>
                    <a:stretch>
                      <a:fillRect/>
                    </a:stretch>
                  </pic:blipFill>
                  <pic:spPr>
                    <a:xfrm>
                      <a:off x="0" y="0"/>
                      <a:ext cx="3048000" cy="2286000"/>
                    </a:xfrm>
                    <a:prstGeom prst="rect">
                      <a:avLst/>
                    </a:prstGeom>
                  </pic:spPr>
                </pic:pic>
              </a:graphicData>
            </a:graphic>
          </wp:inline>
        </w:drawing>
      </w:r>
    </w:p>
    <w:p w:rsidR="0046566F" w:rsidRDefault="0046566F" w:rsidP="004C138C">
      <w:pPr>
        <w:pStyle w:val="ListParagraph"/>
        <w:numPr>
          <w:ilvl w:val="0"/>
          <w:numId w:val="4"/>
        </w:numPr>
      </w:pPr>
      <w:r w:rsidRPr="0046566F">
        <w:t>Set up the +/- 25</w:t>
      </w:r>
      <w:r>
        <w:t>V</w:t>
      </w:r>
      <w:r w:rsidRPr="0046566F">
        <w:t xml:space="preserve"> power supply dongle. Turn on the power supply and set the </w:t>
      </w:r>
      <w:proofErr w:type="spellStart"/>
      <w:r w:rsidRPr="0046566F">
        <w:t>VirtualBench</w:t>
      </w:r>
      <w:proofErr w:type="spellEnd"/>
      <w:r w:rsidRPr="0046566F">
        <w:t xml:space="preserve"> voltage control to 15 volts. </w:t>
      </w:r>
    </w:p>
    <w:p w:rsidR="0046566F" w:rsidRDefault="0046566F" w:rsidP="004C138C">
      <w:pPr>
        <w:pStyle w:val="ListParagraph"/>
        <w:numPr>
          <w:ilvl w:val="0"/>
          <w:numId w:val="4"/>
        </w:numPr>
      </w:pPr>
      <w:r>
        <w:lastRenderedPageBreak/>
        <w:t>Tu</w:t>
      </w:r>
      <w:r w:rsidRPr="0046566F">
        <w:t>rn off the supply and connect the supply to the breadboard with banana plug patch cables. Connect the -25V</w:t>
      </w:r>
      <w:r>
        <w:t xml:space="preserve"> </w:t>
      </w:r>
      <w:r w:rsidRPr="0046566F">
        <w:t>terminal to the black binding post on your breadboard, the+25V terminal to the red breadboard binding post, and the</w:t>
      </w:r>
      <w:r>
        <w:t xml:space="preserve"> </w:t>
      </w:r>
      <w:r w:rsidRPr="0046566F">
        <w:t>GROUND terminal to the green breadboard binding post. Note that none of the power supply output terminals are connected to ground. If we want the power supply zero volt reference connected to ground, we must make the connection ourselves.</w:t>
      </w:r>
    </w:p>
    <w:p w:rsidR="0046566F" w:rsidRDefault="0046566F" w:rsidP="0046566F">
      <w:pPr>
        <w:rPr>
          <w:sz w:val="32"/>
          <w:szCs w:val="32"/>
        </w:rPr>
      </w:pPr>
      <w:r w:rsidRPr="0046566F">
        <w:rPr>
          <w:sz w:val="32"/>
          <w:szCs w:val="32"/>
        </w:rPr>
        <w:t>Part B: Open-Loop Response</w:t>
      </w:r>
    </w:p>
    <w:p w:rsidR="0046566F" w:rsidRDefault="0046566F" w:rsidP="0046566F">
      <w:pPr>
        <w:pStyle w:val="ListParagraph"/>
        <w:numPr>
          <w:ilvl w:val="0"/>
          <w:numId w:val="4"/>
        </w:numPr>
      </w:pPr>
      <w:r>
        <w:t>Wi</w:t>
      </w:r>
      <w:r w:rsidRPr="0046566F">
        <w:t>th the power turned off, wire the following circ</w:t>
      </w:r>
      <w:r>
        <w:t xml:space="preserve">uit. Note that the input to the op amp is a 1000:1 </w:t>
      </w:r>
      <w:r w:rsidRPr="0046566F">
        <w:t>voltage divider, so that a 1 V signal at </w:t>
      </w:r>
      <w:proofErr w:type="gramStart"/>
      <w:r w:rsidRPr="0046566F">
        <w:t>v</w:t>
      </w:r>
      <w:r w:rsidRPr="0046566F">
        <w:rPr>
          <w:vertAlign w:val="subscript"/>
        </w:rPr>
        <w:t>in</w:t>
      </w:r>
      <w:proofErr w:type="gramEnd"/>
      <w:r>
        <w:t xml:space="preserve"> </w:t>
      </w:r>
      <w:r w:rsidRPr="0046566F">
        <w:t>results in a 1 mV signal at the input of the op-amp.</w:t>
      </w:r>
    </w:p>
    <w:p w:rsidR="0046566F" w:rsidRDefault="0046566F" w:rsidP="0046566F">
      <w:pPr>
        <w:pStyle w:val="ListParagraph"/>
        <w:numPr>
          <w:ilvl w:val="1"/>
          <w:numId w:val="4"/>
        </w:numPr>
        <w:rPr>
          <w:i/>
        </w:rPr>
      </w:pPr>
      <w:r w:rsidRPr="0046566F">
        <w:rPr>
          <w:i/>
        </w:rPr>
        <w:t xml:space="preserve">Caution: The components we've used so far have been simple (only two terminals) and fairly rugged (connecting a resistor or capacitor "backwards" won't harm it). The op-amp has four times as many pins, so it's easier to make a mistake in wiring it. Unfortunately, it's also considerably more delicate, so connecting it incorrectly can destroy it (often without so much as a puff of smoke to let you know that it has become an </w:t>
      </w:r>
      <w:proofErr w:type="spellStart"/>
      <w:r w:rsidRPr="0046566F">
        <w:rPr>
          <w:i/>
          <w:iCs/>
        </w:rPr>
        <w:t>in</w:t>
      </w:r>
      <w:r w:rsidRPr="0046566F">
        <w:rPr>
          <w:i/>
        </w:rPr>
        <w:t>operational</w:t>
      </w:r>
      <w:proofErr w:type="spellEnd"/>
      <w:r w:rsidRPr="0046566F">
        <w:rPr>
          <w:i/>
        </w:rPr>
        <w:t xml:space="preserve"> amplifier.</w:t>
      </w:r>
      <w:r w:rsidRPr="0046566F">
        <w:rPr>
          <w:i/>
        </w:rPr>
        <w:br/>
        <w:t>Always wire your circuit with the power turned off and check your wiring carefully before turning the power on.</w:t>
      </w:r>
      <w:r>
        <w:rPr>
          <w:i/>
        </w:rPr>
        <w:br/>
      </w:r>
      <w:r>
        <w:rPr>
          <w:i/>
          <w:noProof/>
        </w:rPr>
        <w:drawing>
          <wp:inline distT="0" distB="0" distL="0" distR="0">
            <wp:extent cx="3714750" cy="1038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4.png"/>
                    <pic:cNvPicPr/>
                  </pic:nvPicPr>
                  <pic:blipFill>
                    <a:blip r:embed="rId10">
                      <a:extLst>
                        <a:ext uri="{28A0092B-C50C-407E-A947-70E740481C1C}">
                          <a14:useLocalDpi xmlns:a14="http://schemas.microsoft.com/office/drawing/2010/main" val="0"/>
                        </a:ext>
                      </a:extLst>
                    </a:blip>
                    <a:stretch>
                      <a:fillRect/>
                    </a:stretch>
                  </pic:blipFill>
                  <pic:spPr>
                    <a:xfrm>
                      <a:off x="0" y="0"/>
                      <a:ext cx="3714750" cy="1038225"/>
                    </a:xfrm>
                    <a:prstGeom prst="rect">
                      <a:avLst/>
                    </a:prstGeom>
                  </pic:spPr>
                </pic:pic>
              </a:graphicData>
            </a:graphic>
          </wp:inline>
        </w:drawing>
      </w:r>
      <w:r>
        <w:rPr>
          <w:i/>
        </w:rPr>
        <w:br/>
      </w:r>
      <w:r>
        <w:rPr>
          <w:i/>
          <w:noProof/>
        </w:rPr>
        <w:drawing>
          <wp:inline distT="0" distB="0" distL="0" distR="0">
            <wp:extent cx="3048000" cy="228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loop.jpg"/>
                    <pic:cNvPicPr/>
                  </pic:nvPicPr>
                  <pic:blipFill>
                    <a:blip r:embed="rId11">
                      <a:extLst>
                        <a:ext uri="{28A0092B-C50C-407E-A947-70E740481C1C}">
                          <a14:useLocalDpi xmlns:a14="http://schemas.microsoft.com/office/drawing/2010/main" val="0"/>
                        </a:ext>
                      </a:extLst>
                    </a:blip>
                    <a:stretch>
                      <a:fillRect/>
                    </a:stretch>
                  </pic:blipFill>
                  <pic:spPr>
                    <a:xfrm>
                      <a:off x="0" y="0"/>
                      <a:ext cx="3048000" cy="2286000"/>
                    </a:xfrm>
                    <a:prstGeom prst="rect">
                      <a:avLst/>
                    </a:prstGeom>
                  </pic:spPr>
                </pic:pic>
              </a:graphicData>
            </a:graphic>
          </wp:inline>
        </w:drawing>
      </w:r>
    </w:p>
    <w:p w:rsidR="0046566F" w:rsidRDefault="0046566F" w:rsidP="0046566F">
      <w:pPr>
        <w:pStyle w:val="ListParagraph"/>
        <w:numPr>
          <w:ilvl w:val="0"/>
          <w:numId w:val="4"/>
        </w:numPr>
      </w:pPr>
      <w:r w:rsidRPr="0046566F">
        <w:t>Set the function generator to produce a 2 V p-p, 20 Hz sine wave. </w:t>
      </w:r>
    </w:p>
    <w:p w:rsidR="0046566F" w:rsidRDefault="0046566F" w:rsidP="0046566F">
      <w:pPr>
        <w:pStyle w:val="ListParagraph"/>
        <w:numPr>
          <w:ilvl w:val="0"/>
          <w:numId w:val="4"/>
        </w:numPr>
      </w:pPr>
      <w:r w:rsidRPr="0046566F">
        <w:t>Connect the function generator output to </w:t>
      </w:r>
      <w:proofErr w:type="gramStart"/>
      <w:r w:rsidRPr="0046566F">
        <w:t>v</w:t>
      </w:r>
      <w:r w:rsidRPr="0046566F">
        <w:rPr>
          <w:vertAlign w:val="subscript"/>
        </w:rPr>
        <w:t>in</w:t>
      </w:r>
      <w:proofErr w:type="gramEnd"/>
      <w:r w:rsidRPr="0046566F">
        <w:t> of the circuit above. Connect CH1 of the scope to </w:t>
      </w:r>
      <w:proofErr w:type="gramStart"/>
      <w:r w:rsidRPr="0046566F">
        <w:t>v</w:t>
      </w:r>
      <w:r w:rsidRPr="0046566F">
        <w:rPr>
          <w:vertAlign w:val="subscript"/>
        </w:rPr>
        <w:t>in</w:t>
      </w:r>
      <w:proofErr w:type="gramEnd"/>
      <w:r w:rsidRPr="0046566F">
        <w:t> and CH2 to </w:t>
      </w:r>
      <w:proofErr w:type="spellStart"/>
      <w:r w:rsidRPr="0046566F">
        <w:t>v</w:t>
      </w:r>
      <w:r w:rsidRPr="0046566F">
        <w:rPr>
          <w:vertAlign w:val="subscript"/>
        </w:rPr>
        <w:t>out</w:t>
      </w:r>
      <w:proofErr w:type="spellEnd"/>
      <w:r w:rsidRPr="0046566F">
        <w:t>. Set theCH2 VOLTS/DIV to 5. Make sure both channels of the scope are on DC. </w:t>
      </w:r>
    </w:p>
    <w:p w:rsidR="0046566F" w:rsidRDefault="0046566F" w:rsidP="0046566F">
      <w:pPr>
        <w:pStyle w:val="ListParagraph"/>
        <w:numPr>
          <w:ilvl w:val="0"/>
          <w:numId w:val="4"/>
        </w:numPr>
      </w:pPr>
      <w:r>
        <w:t>Y</w:t>
      </w:r>
      <w:r w:rsidRPr="0046566F">
        <w:t>ou should see a badly distorted (clipped) waveform at </w:t>
      </w:r>
      <w:proofErr w:type="spellStart"/>
      <w:r w:rsidRPr="0046566F">
        <w:t>v</w:t>
      </w:r>
      <w:r w:rsidRPr="0046566F">
        <w:rPr>
          <w:vertAlign w:val="subscript"/>
        </w:rPr>
        <w:t>out</w:t>
      </w:r>
      <w:proofErr w:type="spellEnd"/>
      <w:r w:rsidRPr="0046566F">
        <w:t>. If you don't, try increasing the function generator output. </w:t>
      </w:r>
    </w:p>
    <w:p w:rsidR="0046566F" w:rsidRPr="0046566F" w:rsidRDefault="0046566F" w:rsidP="0046566F">
      <w:pPr>
        <w:pStyle w:val="ListParagraph"/>
        <w:numPr>
          <w:ilvl w:val="0"/>
          <w:numId w:val="4"/>
        </w:numPr>
      </w:pPr>
      <w:r>
        <w:lastRenderedPageBreak/>
        <w:t xml:space="preserve">Adjust the distorted waveform (will look like a square wave) so that it is symmetric about the x-axis. </w:t>
      </w:r>
      <w:r w:rsidRPr="0046566F">
        <w:rPr>
          <w:b/>
        </w:rPr>
        <w:t xml:space="preserve">Note the positive and negative peak values of </w:t>
      </w:r>
      <w:proofErr w:type="spellStart"/>
      <w:r w:rsidRPr="0046566F">
        <w:rPr>
          <w:b/>
        </w:rPr>
        <w:t>v</w:t>
      </w:r>
      <w:r w:rsidRPr="0046566F">
        <w:rPr>
          <w:b/>
          <w:vertAlign w:val="subscript"/>
        </w:rPr>
        <w:t>out</w:t>
      </w:r>
      <w:proofErr w:type="spellEnd"/>
      <w:r w:rsidRPr="0046566F">
        <w:rPr>
          <w:b/>
        </w:rPr>
        <w:t xml:space="preserve">. </w:t>
      </w:r>
    </w:p>
    <w:p w:rsidR="0046566F" w:rsidRPr="0046566F" w:rsidRDefault="0046566F" w:rsidP="0046566F">
      <w:pPr>
        <w:pStyle w:val="ListParagraph"/>
        <w:numPr>
          <w:ilvl w:val="0"/>
          <w:numId w:val="4"/>
        </w:numPr>
      </w:pPr>
      <w:r w:rsidRPr="0046566F">
        <w:t>Connect a 100</w:t>
      </w:r>
      <w:r>
        <w:t xml:space="preserve">&amp;#8486; resistor from </w:t>
      </w:r>
      <w:proofErr w:type="spellStart"/>
      <w:r>
        <w:t>v</w:t>
      </w:r>
      <w:r>
        <w:rPr>
          <w:vertAlign w:val="subscript"/>
        </w:rPr>
        <w:t>out</w:t>
      </w:r>
      <w:proofErr w:type="spellEnd"/>
      <w:r>
        <w:t xml:space="preserve"> to ground.</w:t>
      </w:r>
      <w:r w:rsidRPr="0046566F">
        <w:rPr>
          <w:b/>
        </w:rPr>
        <w:t xml:space="preserve"> What happens to the output signal?</w:t>
      </w:r>
    </w:p>
    <w:p w:rsidR="00540B5D" w:rsidRDefault="0046566F" w:rsidP="00540B5D">
      <w:pPr>
        <w:pStyle w:val="ListParagraph"/>
        <w:numPr>
          <w:ilvl w:val="0"/>
          <w:numId w:val="4"/>
        </w:numPr>
      </w:pPr>
      <w:r>
        <w:t>Remove the 100</w:t>
      </w:r>
      <w:r>
        <w:t>&amp;#8486; resistor</w:t>
      </w:r>
      <w:r>
        <w:t xml:space="preserve"> from the op amp output. </w:t>
      </w:r>
    </w:p>
    <w:p w:rsidR="00540B5D" w:rsidRDefault="0046566F" w:rsidP="00540B5D">
      <w:pPr>
        <w:pStyle w:val="ListParagraph"/>
        <w:numPr>
          <w:ilvl w:val="0"/>
          <w:numId w:val="4"/>
        </w:numPr>
      </w:pPr>
      <w:r>
        <w:t>Set the FGEN to square wave.</w:t>
      </w:r>
      <w:r w:rsidRPr="00540B5D">
        <w:rPr>
          <w:b/>
        </w:rPr>
        <w:t xml:space="preserve"> </w:t>
      </w:r>
      <w:r w:rsidR="00540B5D" w:rsidRPr="00540B5D">
        <w:rPr>
          <w:b/>
        </w:rPr>
        <w:t>Now w</w:t>
      </w:r>
      <w:r w:rsidRPr="00540B5D">
        <w:rPr>
          <w:b/>
        </w:rPr>
        <w:t xml:space="preserve">hat is the shape of the </w:t>
      </w:r>
      <w:proofErr w:type="spellStart"/>
      <w:r w:rsidRPr="00540B5D">
        <w:rPr>
          <w:b/>
        </w:rPr>
        <w:t>v</w:t>
      </w:r>
      <w:r w:rsidRPr="00540B5D">
        <w:rPr>
          <w:b/>
          <w:vertAlign w:val="subscript"/>
        </w:rPr>
        <w:t>out</w:t>
      </w:r>
      <w:proofErr w:type="spellEnd"/>
      <w:r w:rsidRPr="00540B5D">
        <w:rPr>
          <w:b/>
        </w:rPr>
        <w:t xml:space="preserve"> wav</w:t>
      </w:r>
      <w:r w:rsidR="00540B5D" w:rsidRPr="00540B5D">
        <w:rPr>
          <w:b/>
        </w:rPr>
        <w:t>eform?</w:t>
      </w:r>
      <w:r w:rsidR="00540B5D">
        <w:t xml:space="preserve"> Does the output change slope as fast as the input does? This is called slew-rate limiting.</w:t>
      </w:r>
    </w:p>
    <w:p w:rsidR="00540B5D" w:rsidRDefault="00540B5D" w:rsidP="00540B5D">
      <w:pPr>
        <w:pStyle w:val="ListParagraph"/>
        <w:numPr>
          <w:ilvl w:val="0"/>
          <w:numId w:val="4"/>
        </w:numPr>
      </w:pPr>
      <w:r>
        <w:t>Make sure the DC offset on the FGEN is zero.</w:t>
      </w:r>
      <w:r>
        <w:t xml:space="preserve"> </w:t>
      </w:r>
      <w:r w:rsidRPr="00540B5D">
        <w:rPr>
          <w:b/>
        </w:rPr>
        <w:t xml:space="preserve">Does the output also show </w:t>
      </w:r>
      <w:r>
        <w:rPr>
          <w:b/>
        </w:rPr>
        <w:t xml:space="preserve">zero </w:t>
      </w:r>
      <w:r w:rsidRPr="00540B5D">
        <w:rPr>
          <w:b/>
        </w:rPr>
        <w:t>DC offset?</w:t>
      </w:r>
      <w:r>
        <w:t xml:space="preserve">  </w:t>
      </w:r>
    </w:p>
    <w:p w:rsidR="00540B5D" w:rsidRDefault="00540B5D" w:rsidP="00540B5D">
      <w:pPr>
        <w:pStyle w:val="ListParagraph"/>
        <w:numPr>
          <w:ilvl w:val="1"/>
          <w:numId w:val="4"/>
        </w:numPr>
      </w:pPr>
      <w:r>
        <w:t>W</w:t>
      </w:r>
      <w:r w:rsidRPr="00540B5D">
        <w:t xml:space="preserve">e have just seen a number of the shortcomings of a real (as opposed to an ideal) operational amplifier: clipping, which limits the maximum amplitude of the output; slew-rate limiting, which limits the maximum slope of the output; and offset, which gives a non-zero output for zero input. </w:t>
      </w:r>
    </w:p>
    <w:p w:rsidR="00540B5D" w:rsidRDefault="00540B5D" w:rsidP="00540B5D">
      <w:pPr>
        <w:pStyle w:val="ListParagraph"/>
        <w:numPr>
          <w:ilvl w:val="1"/>
          <w:numId w:val="4"/>
        </w:numPr>
      </w:pPr>
      <w:r w:rsidRPr="00540B5D">
        <w:t>When we reduce the overall gain with feedback, some of these (e.g. offset) are reduced significantly, and we get an output which is a faithful reproduction of the input. However, other limits (such as maximum output level) must be respected for this fidelity to remain.</w:t>
      </w:r>
    </w:p>
    <w:p w:rsidR="00540B5D" w:rsidRPr="00540B5D" w:rsidRDefault="00540B5D" w:rsidP="00540B5D">
      <w:pPr>
        <w:pStyle w:val="ListParagraph"/>
        <w:numPr>
          <w:ilvl w:val="0"/>
          <w:numId w:val="4"/>
        </w:numPr>
        <w:rPr>
          <w:b/>
        </w:rPr>
      </w:pPr>
      <w:r w:rsidRPr="00540B5D">
        <w:rPr>
          <w:b/>
        </w:rPr>
        <w:t xml:space="preserve">Summarize why, if we want to amplify our signal with an op-amp, operating it in open loop is not the ideal solution. </w:t>
      </w:r>
    </w:p>
    <w:p w:rsidR="00540B5D" w:rsidRPr="00540B5D" w:rsidRDefault="00540B5D" w:rsidP="00540B5D">
      <w:pPr>
        <w:pStyle w:val="ListParagraph"/>
        <w:rPr>
          <w:b/>
        </w:rPr>
      </w:pPr>
      <w:bookmarkStart w:id="2" w:name="_GoBack"/>
      <w:bookmarkEnd w:id="2"/>
    </w:p>
    <w:sectPr w:rsidR="00540B5D" w:rsidRPr="00540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54E"/>
    <w:multiLevelType w:val="hybridMultilevel"/>
    <w:tmpl w:val="2A5A068E"/>
    <w:lvl w:ilvl="0" w:tplc="52947432">
      <w:start w:val="74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95C32"/>
    <w:multiLevelType w:val="hybridMultilevel"/>
    <w:tmpl w:val="C1568518"/>
    <w:lvl w:ilvl="0" w:tplc="A5CC07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AB234F"/>
    <w:multiLevelType w:val="hybridMultilevel"/>
    <w:tmpl w:val="5F3E3176"/>
    <w:lvl w:ilvl="0" w:tplc="B7722E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B11C90"/>
    <w:multiLevelType w:val="hybridMultilevel"/>
    <w:tmpl w:val="FC8629DE"/>
    <w:lvl w:ilvl="0" w:tplc="AC7EFA3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12"/>
    <w:rsid w:val="00002D6C"/>
    <w:rsid w:val="000374BE"/>
    <w:rsid w:val="00040C07"/>
    <w:rsid w:val="00042483"/>
    <w:rsid w:val="00052AB6"/>
    <w:rsid w:val="0012532D"/>
    <w:rsid w:val="001605C7"/>
    <w:rsid w:val="00162CC1"/>
    <w:rsid w:val="00176C7D"/>
    <w:rsid w:val="001903CA"/>
    <w:rsid w:val="001E2321"/>
    <w:rsid w:val="002040E4"/>
    <w:rsid w:val="00272046"/>
    <w:rsid w:val="002847AB"/>
    <w:rsid w:val="002F01A9"/>
    <w:rsid w:val="00391729"/>
    <w:rsid w:val="003C1129"/>
    <w:rsid w:val="003C750D"/>
    <w:rsid w:val="003D76A8"/>
    <w:rsid w:val="003E3EFA"/>
    <w:rsid w:val="00434061"/>
    <w:rsid w:val="00442705"/>
    <w:rsid w:val="00453844"/>
    <w:rsid w:val="0046566F"/>
    <w:rsid w:val="004B5091"/>
    <w:rsid w:val="004C138C"/>
    <w:rsid w:val="004D0835"/>
    <w:rsid w:val="004E10A4"/>
    <w:rsid w:val="00540B5D"/>
    <w:rsid w:val="00545054"/>
    <w:rsid w:val="00547957"/>
    <w:rsid w:val="005E2D88"/>
    <w:rsid w:val="0060425F"/>
    <w:rsid w:val="00612762"/>
    <w:rsid w:val="00624007"/>
    <w:rsid w:val="00626226"/>
    <w:rsid w:val="00692E26"/>
    <w:rsid w:val="00695313"/>
    <w:rsid w:val="006C1A58"/>
    <w:rsid w:val="006C3690"/>
    <w:rsid w:val="006E4014"/>
    <w:rsid w:val="006F3A7C"/>
    <w:rsid w:val="00700F87"/>
    <w:rsid w:val="007077D9"/>
    <w:rsid w:val="0077106D"/>
    <w:rsid w:val="00803520"/>
    <w:rsid w:val="00846CD0"/>
    <w:rsid w:val="0084760F"/>
    <w:rsid w:val="00865400"/>
    <w:rsid w:val="00881752"/>
    <w:rsid w:val="008B1B1F"/>
    <w:rsid w:val="008D04B2"/>
    <w:rsid w:val="008E2E66"/>
    <w:rsid w:val="009005A9"/>
    <w:rsid w:val="009069C4"/>
    <w:rsid w:val="0092769E"/>
    <w:rsid w:val="009708FA"/>
    <w:rsid w:val="009A6B4D"/>
    <w:rsid w:val="009D3388"/>
    <w:rsid w:val="00A11E3C"/>
    <w:rsid w:val="00A2540A"/>
    <w:rsid w:val="00A454C7"/>
    <w:rsid w:val="00A67899"/>
    <w:rsid w:val="00AD765A"/>
    <w:rsid w:val="00AE3468"/>
    <w:rsid w:val="00B06C69"/>
    <w:rsid w:val="00BB23C4"/>
    <w:rsid w:val="00BB30A2"/>
    <w:rsid w:val="00C11428"/>
    <w:rsid w:val="00C63390"/>
    <w:rsid w:val="00C64235"/>
    <w:rsid w:val="00C64F0C"/>
    <w:rsid w:val="00CF095C"/>
    <w:rsid w:val="00D00D47"/>
    <w:rsid w:val="00D0344F"/>
    <w:rsid w:val="00D0557B"/>
    <w:rsid w:val="00D23AF2"/>
    <w:rsid w:val="00D42EDC"/>
    <w:rsid w:val="00D628B5"/>
    <w:rsid w:val="00D805B8"/>
    <w:rsid w:val="00D87612"/>
    <w:rsid w:val="00DB3AB4"/>
    <w:rsid w:val="00DB6A76"/>
    <w:rsid w:val="00DD5F8F"/>
    <w:rsid w:val="00EA1698"/>
    <w:rsid w:val="00EC5815"/>
    <w:rsid w:val="00EE03C7"/>
    <w:rsid w:val="00F00532"/>
    <w:rsid w:val="00F01CD6"/>
    <w:rsid w:val="00F35907"/>
    <w:rsid w:val="00F55D06"/>
    <w:rsid w:val="00F66F22"/>
    <w:rsid w:val="00F75E58"/>
    <w:rsid w:val="00F93E4E"/>
    <w:rsid w:val="00FB7448"/>
    <w:rsid w:val="00FD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 w:type="paragraph" w:styleId="NormalWeb">
    <w:name w:val="Normal (Web)"/>
    <w:basedOn w:val="Normal"/>
    <w:uiPriority w:val="99"/>
    <w:semiHidden/>
    <w:unhideWhenUsed/>
    <w:rsid w:val="00F0053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 w:type="paragraph" w:styleId="NormalWeb">
    <w:name w:val="Normal (Web)"/>
    <w:basedOn w:val="Normal"/>
    <w:uiPriority w:val="99"/>
    <w:semiHidden/>
    <w:unhideWhenUsed/>
    <w:rsid w:val="00F0053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61339">
      <w:bodyDiv w:val="1"/>
      <w:marLeft w:val="0"/>
      <w:marRight w:val="0"/>
      <w:marTop w:val="0"/>
      <w:marBottom w:val="0"/>
      <w:divBdr>
        <w:top w:val="none" w:sz="0" w:space="0" w:color="auto"/>
        <w:left w:val="none" w:sz="0" w:space="0" w:color="auto"/>
        <w:bottom w:val="none" w:sz="0" w:space="0" w:color="auto"/>
        <w:right w:val="none" w:sz="0" w:space="0" w:color="auto"/>
      </w:divBdr>
    </w:div>
    <w:div w:id="308486500">
      <w:bodyDiv w:val="1"/>
      <w:marLeft w:val="0"/>
      <w:marRight w:val="0"/>
      <w:marTop w:val="0"/>
      <w:marBottom w:val="0"/>
      <w:divBdr>
        <w:top w:val="none" w:sz="0" w:space="0" w:color="auto"/>
        <w:left w:val="none" w:sz="0" w:space="0" w:color="auto"/>
        <w:bottom w:val="none" w:sz="0" w:space="0" w:color="auto"/>
        <w:right w:val="none" w:sz="0" w:space="0" w:color="auto"/>
      </w:divBdr>
    </w:div>
    <w:div w:id="471824307">
      <w:bodyDiv w:val="1"/>
      <w:marLeft w:val="0"/>
      <w:marRight w:val="0"/>
      <w:marTop w:val="0"/>
      <w:marBottom w:val="0"/>
      <w:divBdr>
        <w:top w:val="none" w:sz="0" w:space="0" w:color="auto"/>
        <w:left w:val="none" w:sz="0" w:space="0" w:color="auto"/>
        <w:bottom w:val="none" w:sz="0" w:space="0" w:color="auto"/>
        <w:right w:val="none" w:sz="0" w:space="0" w:color="auto"/>
      </w:divBdr>
    </w:div>
    <w:div w:id="846093419">
      <w:bodyDiv w:val="1"/>
      <w:marLeft w:val="0"/>
      <w:marRight w:val="0"/>
      <w:marTop w:val="0"/>
      <w:marBottom w:val="0"/>
      <w:divBdr>
        <w:top w:val="none" w:sz="0" w:space="0" w:color="auto"/>
        <w:left w:val="none" w:sz="0" w:space="0" w:color="auto"/>
        <w:bottom w:val="none" w:sz="0" w:space="0" w:color="auto"/>
        <w:right w:val="none" w:sz="0" w:space="0" w:color="auto"/>
      </w:divBdr>
    </w:div>
    <w:div w:id="965508789">
      <w:bodyDiv w:val="1"/>
      <w:marLeft w:val="0"/>
      <w:marRight w:val="0"/>
      <w:marTop w:val="0"/>
      <w:marBottom w:val="0"/>
      <w:divBdr>
        <w:top w:val="none" w:sz="0" w:space="0" w:color="auto"/>
        <w:left w:val="none" w:sz="0" w:space="0" w:color="auto"/>
        <w:bottom w:val="none" w:sz="0" w:space="0" w:color="auto"/>
        <w:right w:val="none" w:sz="0" w:space="0" w:color="auto"/>
      </w:divBdr>
    </w:div>
    <w:div w:id="1116951075">
      <w:bodyDiv w:val="1"/>
      <w:marLeft w:val="0"/>
      <w:marRight w:val="0"/>
      <w:marTop w:val="0"/>
      <w:marBottom w:val="0"/>
      <w:divBdr>
        <w:top w:val="none" w:sz="0" w:space="0" w:color="auto"/>
        <w:left w:val="none" w:sz="0" w:space="0" w:color="auto"/>
        <w:bottom w:val="none" w:sz="0" w:space="0" w:color="auto"/>
        <w:right w:val="none" w:sz="0" w:space="0" w:color="auto"/>
      </w:divBdr>
    </w:div>
    <w:div w:id="1121414714">
      <w:bodyDiv w:val="1"/>
      <w:marLeft w:val="0"/>
      <w:marRight w:val="0"/>
      <w:marTop w:val="0"/>
      <w:marBottom w:val="0"/>
      <w:divBdr>
        <w:top w:val="none" w:sz="0" w:space="0" w:color="auto"/>
        <w:left w:val="none" w:sz="0" w:space="0" w:color="auto"/>
        <w:bottom w:val="none" w:sz="0" w:space="0" w:color="auto"/>
        <w:right w:val="none" w:sz="0" w:space="0" w:color="auto"/>
      </w:divBdr>
    </w:div>
    <w:div w:id="1226604488">
      <w:bodyDiv w:val="1"/>
      <w:marLeft w:val="0"/>
      <w:marRight w:val="0"/>
      <w:marTop w:val="0"/>
      <w:marBottom w:val="0"/>
      <w:divBdr>
        <w:top w:val="none" w:sz="0" w:space="0" w:color="auto"/>
        <w:left w:val="none" w:sz="0" w:space="0" w:color="auto"/>
        <w:bottom w:val="none" w:sz="0" w:space="0" w:color="auto"/>
        <w:right w:val="none" w:sz="0" w:space="0" w:color="auto"/>
      </w:divBdr>
    </w:div>
    <w:div w:id="1418867288">
      <w:bodyDiv w:val="1"/>
      <w:marLeft w:val="0"/>
      <w:marRight w:val="0"/>
      <w:marTop w:val="0"/>
      <w:marBottom w:val="0"/>
      <w:divBdr>
        <w:top w:val="none" w:sz="0" w:space="0" w:color="auto"/>
        <w:left w:val="none" w:sz="0" w:space="0" w:color="auto"/>
        <w:bottom w:val="none" w:sz="0" w:space="0" w:color="auto"/>
        <w:right w:val="none" w:sz="0" w:space="0" w:color="auto"/>
      </w:divBdr>
    </w:div>
    <w:div w:id="1457480311">
      <w:bodyDiv w:val="1"/>
      <w:marLeft w:val="0"/>
      <w:marRight w:val="0"/>
      <w:marTop w:val="0"/>
      <w:marBottom w:val="0"/>
      <w:divBdr>
        <w:top w:val="none" w:sz="0" w:space="0" w:color="auto"/>
        <w:left w:val="none" w:sz="0" w:space="0" w:color="auto"/>
        <w:bottom w:val="none" w:sz="0" w:space="0" w:color="auto"/>
        <w:right w:val="none" w:sz="0" w:space="0" w:color="auto"/>
      </w:divBdr>
    </w:div>
    <w:div w:id="1506362651">
      <w:bodyDiv w:val="1"/>
      <w:marLeft w:val="0"/>
      <w:marRight w:val="0"/>
      <w:marTop w:val="0"/>
      <w:marBottom w:val="0"/>
      <w:divBdr>
        <w:top w:val="none" w:sz="0" w:space="0" w:color="auto"/>
        <w:left w:val="none" w:sz="0" w:space="0" w:color="auto"/>
        <w:bottom w:val="none" w:sz="0" w:space="0" w:color="auto"/>
        <w:right w:val="none" w:sz="0" w:space="0" w:color="auto"/>
      </w:divBdr>
    </w:div>
    <w:div w:id="1537043344">
      <w:bodyDiv w:val="1"/>
      <w:marLeft w:val="0"/>
      <w:marRight w:val="0"/>
      <w:marTop w:val="0"/>
      <w:marBottom w:val="0"/>
      <w:divBdr>
        <w:top w:val="none" w:sz="0" w:space="0" w:color="auto"/>
        <w:left w:val="none" w:sz="0" w:space="0" w:color="auto"/>
        <w:bottom w:val="none" w:sz="0" w:space="0" w:color="auto"/>
        <w:right w:val="none" w:sz="0" w:space="0" w:color="auto"/>
      </w:divBdr>
    </w:div>
    <w:div w:id="1631740146">
      <w:bodyDiv w:val="1"/>
      <w:marLeft w:val="0"/>
      <w:marRight w:val="0"/>
      <w:marTop w:val="0"/>
      <w:marBottom w:val="0"/>
      <w:divBdr>
        <w:top w:val="none" w:sz="0" w:space="0" w:color="auto"/>
        <w:left w:val="none" w:sz="0" w:space="0" w:color="auto"/>
        <w:bottom w:val="none" w:sz="0" w:space="0" w:color="auto"/>
        <w:right w:val="none" w:sz="0" w:space="0" w:color="auto"/>
      </w:divBdr>
    </w:div>
    <w:div w:id="1859003015">
      <w:bodyDiv w:val="1"/>
      <w:marLeft w:val="0"/>
      <w:marRight w:val="0"/>
      <w:marTop w:val="0"/>
      <w:marBottom w:val="0"/>
      <w:divBdr>
        <w:top w:val="none" w:sz="0" w:space="0" w:color="auto"/>
        <w:left w:val="none" w:sz="0" w:space="0" w:color="auto"/>
        <w:bottom w:val="none" w:sz="0" w:space="0" w:color="auto"/>
        <w:right w:val="none" w:sz="0" w:space="0" w:color="auto"/>
      </w:divBdr>
    </w:div>
    <w:div w:id="1895585124">
      <w:bodyDiv w:val="1"/>
      <w:marLeft w:val="0"/>
      <w:marRight w:val="0"/>
      <w:marTop w:val="0"/>
      <w:marBottom w:val="0"/>
      <w:divBdr>
        <w:top w:val="none" w:sz="0" w:space="0" w:color="auto"/>
        <w:left w:val="none" w:sz="0" w:space="0" w:color="auto"/>
        <w:bottom w:val="none" w:sz="0" w:space="0" w:color="auto"/>
        <w:right w:val="none" w:sz="0" w:space="0" w:color="auto"/>
      </w:divBdr>
    </w:div>
    <w:div w:id="1967155394">
      <w:bodyDiv w:val="1"/>
      <w:marLeft w:val="0"/>
      <w:marRight w:val="0"/>
      <w:marTop w:val="0"/>
      <w:marBottom w:val="0"/>
      <w:divBdr>
        <w:top w:val="none" w:sz="0" w:space="0" w:color="auto"/>
        <w:left w:val="none" w:sz="0" w:space="0" w:color="auto"/>
        <w:bottom w:val="none" w:sz="0" w:space="0" w:color="auto"/>
        <w:right w:val="none" w:sz="0" w:space="0" w:color="auto"/>
      </w:divBdr>
    </w:div>
    <w:div w:id="2050838487">
      <w:bodyDiv w:val="1"/>
      <w:marLeft w:val="0"/>
      <w:marRight w:val="0"/>
      <w:marTop w:val="0"/>
      <w:marBottom w:val="0"/>
      <w:divBdr>
        <w:top w:val="none" w:sz="0" w:space="0" w:color="auto"/>
        <w:left w:val="none" w:sz="0" w:space="0" w:color="auto"/>
        <w:bottom w:val="none" w:sz="0" w:space="0" w:color="auto"/>
        <w:right w:val="none" w:sz="0" w:space="0" w:color="auto"/>
      </w:divBdr>
    </w:div>
    <w:div w:id="20534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30D6BE47.dotm</Template>
  <TotalTime>31</TotalTime>
  <Pages>4</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 P Ramachandran</dc:creator>
  <cp:lastModifiedBy>Deepa P Ramachandran</cp:lastModifiedBy>
  <cp:revision>6</cp:revision>
  <cp:lastPrinted>2016-06-15T19:41:00Z</cp:lastPrinted>
  <dcterms:created xsi:type="dcterms:W3CDTF">2016-08-10T16:42:00Z</dcterms:created>
  <dcterms:modified xsi:type="dcterms:W3CDTF">2016-08-10T17:13:00Z</dcterms:modified>
</cp:coreProperties>
</file>