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0C" w:rsidRPr="00A11E3C" w:rsidRDefault="000B2F34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="00C64F0C" w:rsidRPr="00A11E3C">
        <w:rPr>
          <w:sz w:val="32"/>
          <w:szCs w:val="32"/>
        </w:rPr>
        <w:t>quipment</w:t>
      </w:r>
    </w:p>
    <w:p w:rsidR="003C1129" w:rsidRDefault="003C1129" w:rsidP="006C3690">
      <w:pPr>
        <w:spacing w:after="0"/>
      </w:pPr>
      <w:r w:rsidRPr="00A11E3C">
        <w:t>Test board</w:t>
      </w:r>
    </w:p>
    <w:p w:rsidR="00057B31" w:rsidRPr="00A11E3C" w:rsidRDefault="00057B31" w:rsidP="006C3690">
      <w:pPr>
        <w:spacing w:after="0"/>
      </w:pPr>
      <w:r>
        <w:t>LM741 (4x)</w:t>
      </w:r>
    </w:p>
    <w:p w:rsidR="00866A33" w:rsidRDefault="00721CCC" w:rsidP="00866A33">
      <w:pPr>
        <w:spacing w:after="0"/>
      </w:pPr>
      <w:r>
        <w:t>Resistor</w:t>
      </w:r>
      <w:r w:rsidR="00057B31">
        <w:t>s according to your design</w:t>
      </w:r>
    </w:p>
    <w:p w:rsidR="00057B31" w:rsidRDefault="00057B31" w:rsidP="00057B31">
      <w:pPr>
        <w:spacing w:after="0"/>
      </w:pPr>
      <w:r>
        <w:t>Capacitors according to your design</w:t>
      </w:r>
    </w:p>
    <w:p w:rsidR="007A5DD3" w:rsidRPr="00A11E3C" w:rsidRDefault="007A5DD3" w:rsidP="007A5DD3">
      <w:pPr>
        <w:spacing w:after="0"/>
      </w:pPr>
    </w:p>
    <w:p w:rsidR="00721CCC" w:rsidRDefault="00721CCC" w:rsidP="00721CCC">
      <w:pPr>
        <w:rPr>
          <w:sz w:val="32"/>
          <w:szCs w:val="32"/>
        </w:rPr>
      </w:pPr>
      <w:r w:rsidRPr="00A11E3C">
        <w:rPr>
          <w:sz w:val="32"/>
          <w:szCs w:val="32"/>
        </w:rPr>
        <w:t xml:space="preserve">Part A: </w:t>
      </w:r>
      <w:r w:rsidR="002A392E">
        <w:rPr>
          <w:sz w:val="32"/>
          <w:szCs w:val="32"/>
        </w:rPr>
        <w:t>Build a Function Generator</w:t>
      </w:r>
    </w:p>
    <w:p w:rsidR="002A392E" w:rsidRDefault="002A392E" w:rsidP="002A392E">
      <w:r>
        <w:t xml:space="preserve">In this lab experiment, we will be building our own function generator using </w:t>
      </w:r>
      <w:r w:rsidR="00544B3E">
        <w:t>two new types of op amp circuits.</w:t>
      </w:r>
    </w:p>
    <w:p w:rsidR="00721CCC" w:rsidRDefault="00057B31" w:rsidP="00D8496D">
      <w:pPr>
        <w:pStyle w:val="ListParagraph"/>
        <w:numPr>
          <w:ilvl w:val="0"/>
          <w:numId w:val="7"/>
        </w:numPr>
      </w:pPr>
      <w:r>
        <w:t xml:space="preserve">Wire up the following </w:t>
      </w:r>
      <w:r w:rsidR="005C5E30">
        <w:t>RC relaxation oscillator</w:t>
      </w:r>
      <w:r w:rsidR="00D8496D">
        <w:t xml:space="preserve"> </w:t>
      </w:r>
      <w:r>
        <w:t>circuit</w:t>
      </w:r>
      <w:r w:rsidR="00D8496D">
        <w:t xml:space="preserve"> (see Introduction to read about its functionality)</w:t>
      </w:r>
      <w:r>
        <w:t xml:space="preserve">: </w:t>
      </w:r>
      <w:r w:rsidR="00D8496D">
        <w:br/>
      </w:r>
      <w:r w:rsidR="00D8496D">
        <w:rPr>
          <w:noProof/>
        </w:rPr>
        <w:drawing>
          <wp:inline distT="0" distB="0" distL="0" distR="0" wp14:anchorId="63D5F996" wp14:editId="22D4E282">
            <wp:extent cx="5314950" cy="3725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8012" t="13103" r="10898" b="9419"/>
                    <a:stretch/>
                  </pic:blipFill>
                  <pic:spPr bwMode="auto">
                    <a:xfrm>
                      <a:off x="0" y="0"/>
                      <a:ext cx="5322778" cy="3731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96D">
        <w:br/>
      </w:r>
    </w:p>
    <w:p w:rsidR="00D8496D" w:rsidRDefault="00D8496D" w:rsidP="00D8496D">
      <w:pPr>
        <w:pStyle w:val="ListParagraph"/>
        <w:numPr>
          <w:ilvl w:val="0"/>
          <w:numId w:val="7"/>
        </w:numPr>
        <w:rPr>
          <w:b/>
        </w:rPr>
      </w:pPr>
      <w:r w:rsidRPr="00D8496D">
        <w:rPr>
          <w:b/>
        </w:rPr>
        <w:t>Is the output as expected? Provide a screenshot in your report.</w:t>
      </w:r>
    </w:p>
    <w:p w:rsidR="00D00A36" w:rsidRPr="00D00A36" w:rsidRDefault="00B86DDF" w:rsidP="00D8496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What is the frequency of oscillation? </w:t>
      </w:r>
    </w:p>
    <w:p w:rsidR="00D00A36" w:rsidRPr="00D00A36" w:rsidRDefault="00D00A36" w:rsidP="00D00A36">
      <w:pPr>
        <w:pStyle w:val="ListParagraph"/>
        <w:numPr>
          <w:ilvl w:val="1"/>
          <w:numId w:val="7"/>
        </w:numPr>
        <w:rPr>
          <w:b/>
        </w:rPr>
      </w:pPr>
      <w:r>
        <w:t>The frequency should be equal to f=1</w:t>
      </w:r>
      <w:proofErr w:type="gramStart"/>
      <w:r>
        <w:t>/(</w:t>
      </w:r>
      <w:proofErr w:type="gramEnd"/>
      <w:r>
        <w:t>2.2*R1*C1). Is this what you measure?</w:t>
      </w:r>
    </w:p>
    <w:p w:rsidR="00B86DDF" w:rsidRDefault="00D00A36" w:rsidP="00D00A36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Does the frequency</w:t>
      </w:r>
      <w:r w:rsidR="00B86DDF">
        <w:rPr>
          <w:b/>
        </w:rPr>
        <w:t xml:space="preserve"> change </w:t>
      </w:r>
      <w:r>
        <w:rPr>
          <w:b/>
        </w:rPr>
        <w:t>as expected when R1 is changed?</w:t>
      </w:r>
    </w:p>
    <w:p w:rsidR="00D8496D" w:rsidRPr="00B23852" w:rsidRDefault="00B23852" w:rsidP="00D8496D">
      <w:pPr>
        <w:pStyle w:val="ListParagraph"/>
        <w:numPr>
          <w:ilvl w:val="0"/>
          <w:numId w:val="7"/>
        </w:numPr>
        <w:rPr>
          <w:b/>
        </w:rPr>
      </w:pPr>
      <w:r>
        <w:lastRenderedPageBreak/>
        <w:t>Cascade an integrator circuit to the output as shown below:</w:t>
      </w:r>
      <w:r>
        <w:br/>
      </w:r>
      <w:r>
        <w:rPr>
          <w:noProof/>
        </w:rPr>
        <w:drawing>
          <wp:inline distT="0" distB="0" distL="0" distR="0" wp14:anchorId="2BFE5962" wp14:editId="1C2B12AF">
            <wp:extent cx="5528554" cy="2514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0320" t="10824" b="8850"/>
                    <a:stretch/>
                  </pic:blipFill>
                  <pic:spPr bwMode="auto">
                    <a:xfrm>
                      <a:off x="0" y="0"/>
                      <a:ext cx="5528554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852" w:rsidRPr="00B23852" w:rsidRDefault="00B23852" w:rsidP="00D8496D">
      <w:pPr>
        <w:pStyle w:val="ListParagraph"/>
        <w:numPr>
          <w:ilvl w:val="0"/>
          <w:numId w:val="7"/>
        </w:numPr>
        <w:rPr>
          <w:b/>
        </w:rPr>
      </w:pPr>
      <w:r w:rsidRPr="00B23852">
        <w:rPr>
          <w:b/>
        </w:rPr>
        <w:t>Is the integrator working as expected? Explain and provide a screenshot.</w:t>
      </w:r>
    </w:p>
    <w:p w:rsidR="00B23852" w:rsidRPr="00B23852" w:rsidRDefault="00B23852" w:rsidP="00D8496D">
      <w:pPr>
        <w:pStyle w:val="ListParagraph"/>
        <w:numPr>
          <w:ilvl w:val="0"/>
          <w:numId w:val="7"/>
        </w:numPr>
        <w:rPr>
          <w:b/>
        </w:rPr>
      </w:pPr>
      <w:r>
        <w:t xml:space="preserve">Measure the DC offset of Vout2. </w:t>
      </w:r>
    </w:p>
    <w:p w:rsidR="00B23852" w:rsidRPr="00B23852" w:rsidRDefault="00B23852" w:rsidP="00B23852">
      <w:pPr>
        <w:pStyle w:val="ListParagraph"/>
        <w:numPr>
          <w:ilvl w:val="1"/>
          <w:numId w:val="7"/>
        </w:numPr>
        <w:rPr>
          <w:b/>
          <w:i/>
        </w:rPr>
      </w:pPr>
      <w:r w:rsidRPr="00B23852">
        <w:rPr>
          <w:i/>
        </w:rPr>
        <w:t>Note: DC offset is the average voltage of your waveform.</w:t>
      </w:r>
    </w:p>
    <w:p w:rsidR="00B23852" w:rsidRPr="000F1C2C" w:rsidRDefault="000F1C2C" w:rsidP="00B23852">
      <w:pPr>
        <w:pStyle w:val="ListParagraph"/>
        <w:numPr>
          <w:ilvl w:val="0"/>
          <w:numId w:val="7"/>
        </w:numPr>
        <w:rPr>
          <w:b/>
        </w:rPr>
      </w:pPr>
      <w:r>
        <w:t>E</w:t>
      </w:r>
      <w:r w:rsidR="00B23852">
        <w:t xml:space="preserve">liminate the DC offset by placing a DC blocking </w:t>
      </w:r>
      <w:r w:rsidR="005C5E30">
        <w:t xml:space="preserve">capacitor (any capacitor between 0.1uF and 1uF) in between the </w:t>
      </w:r>
      <w:r w:rsidR="005C5E30">
        <w:t>RC relaxation oscillator</w:t>
      </w:r>
      <w:r w:rsidR="005C5E30">
        <w:t xml:space="preserve"> and integrator.</w:t>
      </w:r>
      <w:r>
        <w:t xml:space="preserve"> </w:t>
      </w:r>
      <w:r w:rsidRPr="000F1C2C">
        <w:rPr>
          <w:b/>
        </w:rPr>
        <w:t>Provide a screenshot.</w:t>
      </w:r>
    </w:p>
    <w:p w:rsidR="000F1C2C" w:rsidRPr="00544B3E" w:rsidRDefault="002A392E" w:rsidP="00B23852">
      <w:pPr>
        <w:pStyle w:val="ListParagraph"/>
        <w:numPr>
          <w:ilvl w:val="0"/>
          <w:numId w:val="7"/>
        </w:numPr>
        <w:rPr>
          <w:b/>
        </w:rPr>
      </w:pPr>
      <w:r>
        <w:t xml:space="preserve">Now </w:t>
      </w:r>
      <w:r w:rsidR="00544B3E">
        <w:t>add on</w:t>
      </w:r>
      <w:r w:rsidR="00EF0A4B">
        <w:t xml:space="preserve"> </w:t>
      </w:r>
      <w:r w:rsidR="00544B3E">
        <w:t xml:space="preserve">to your circuit so that it also generates a sinusoid. </w:t>
      </w:r>
      <w:r w:rsidR="00544B3E" w:rsidRPr="00544B3E">
        <w:rPr>
          <w:b/>
        </w:rPr>
        <w:t>Provide a screenshot.</w:t>
      </w:r>
    </w:p>
    <w:p w:rsidR="00544B3E" w:rsidRPr="005C5E30" w:rsidRDefault="00544B3E" w:rsidP="00B23852">
      <w:pPr>
        <w:pStyle w:val="ListParagraph"/>
        <w:numPr>
          <w:ilvl w:val="0"/>
          <w:numId w:val="7"/>
        </w:numPr>
        <w:rPr>
          <w:b/>
        </w:rPr>
      </w:pPr>
      <w:r>
        <w:t>Build a gain stage to your circuit to modulate the amplitude of your sinusoidal output.</w:t>
      </w:r>
    </w:p>
    <w:p w:rsidR="005C5E30" w:rsidRPr="00D8496D" w:rsidRDefault="005C5E30" w:rsidP="00544B3E">
      <w:pPr>
        <w:pStyle w:val="ListParagraph"/>
        <w:rPr>
          <w:b/>
        </w:rPr>
      </w:pPr>
      <w:bookmarkStart w:id="0" w:name="_GoBack"/>
      <w:bookmarkEnd w:id="0"/>
    </w:p>
    <w:sectPr w:rsidR="005C5E30" w:rsidRPr="00D8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54E"/>
    <w:multiLevelType w:val="hybridMultilevel"/>
    <w:tmpl w:val="2A5A068E"/>
    <w:lvl w:ilvl="0" w:tplc="52947432">
      <w:start w:val="7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5C32"/>
    <w:multiLevelType w:val="hybridMultilevel"/>
    <w:tmpl w:val="C1568518"/>
    <w:lvl w:ilvl="0" w:tplc="A5CC0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E1BC5"/>
    <w:multiLevelType w:val="hybridMultilevel"/>
    <w:tmpl w:val="77AA33BE"/>
    <w:lvl w:ilvl="0" w:tplc="949EF7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A3258"/>
    <w:multiLevelType w:val="multilevel"/>
    <w:tmpl w:val="15082A1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FAB234F"/>
    <w:multiLevelType w:val="hybridMultilevel"/>
    <w:tmpl w:val="5F3E3176"/>
    <w:lvl w:ilvl="0" w:tplc="B7722E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33730"/>
    <w:multiLevelType w:val="hybridMultilevel"/>
    <w:tmpl w:val="5456DBD4"/>
    <w:lvl w:ilvl="0" w:tplc="A08001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11C90"/>
    <w:multiLevelType w:val="hybridMultilevel"/>
    <w:tmpl w:val="FC8629DE"/>
    <w:lvl w:ilvl="0" w:tplc="AC7EFA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12"/>
    <w:rsid w:val="00002D6C"/>
    <w:rsid w:val="00010E9E"/>
    <w:rsid w:val="000374BE"/>
    <w:rsid w:val="00040C07"/>
    <w:rsid w:val="00042483"/>
    <w:rsid w:val="00052AB6"/>
    <w:rsid w:val="00057B31"/>
    <w:rsid w:val="000B2F34"/>
    <w:rsid w:val="000D35F0"/>
    <w:rsid w:val="000F1C2C"/>
    <w:rsid w:val="0012532D"/>
    <w:rsid w:val="001605C7"/>
    <w:rsid w:val="00162CC1"/>
    <w:rsid w:val="00176C7D"/>
    <w:rsid w:val="001903CA"/>
    <w:rsid w:val="001E2321"/>
    <w:rsid w:val="002040E4"/>
    <w:rsid w:val="00220DE6"/>
    <w:rsid w:val="00272046"/>
    <w:rsid w:val="002847AB"/>
    <w:rsid w:val="002A392E"/>
    <w:rsid w:val="002F01A9"/>
    <w:rsid w:val="00310D1D"/>
    <w:rsid w:val="00391729"/>
    <w:rsid w:val="003C1129"/>
    <w:rsid w:val="003C750D"/>
    <w:rsid w:val="003D76A8"/>
    <w:rsid w:val="003E3EFA"/>
    <w:rsid w:val="00401DA5"/>
    <w:rsid w:val="0040415A"/>
    <w:rsid w:val="00410878"/>
    <w:rsid w:val="00430A1B"/>
    <w:rsid w:val="00434061"/>
    <w:rsid w:val="00442705"/>
    <w:rsid w:val="00453844"/>
    <w:rsid w:val="0046566F"/>
    <w:rsid w:val="004B5091"/>
    <w:rsid w:val="004C138C"/>
    <w:rsid w:val="004D0835"/>
    <w:rsid w:val="004D6050"/>
    <w:rsid w:val="004E10A4"/>
    <w:rsid w:val="00540B5D"/>
    <w:rsid w:val="00544B3E"/>
    <w:rsid w:val="00545054"/>
    <w:rsid w:val="00547957"/>
    <w:rsid w:val="005572A5"/>
    <w:rsid w:val="005C5E30"/>
    <w:rsid w:val="005E2D88"/>
    <w:rsid w:val="0060425F"/>
    <w:rsid w:val="00612762"/>
    <w:rsid w:val="00624007"/>
    <w:rsid w:val="00626226"/>
    <w:rsid w:val="00692E26"/>
    <w:rsid w:val="00695313"/>
    <w:rsid w:val="006C1A58"/>
    <w:rsid w:val="006C3690"/>
    <w:rsid w:val="006E4014"/>
    <w:rsid w:val="006F3A7C"/>
    <w:rsid w:val="00700F87"/>
    <w:rsid w:val="007077D9"/>
    <w:rsid w:val="00721CCC"/>
    <w:rsid w:val="0077106D"/>
    <w:rsid w:val="007A5DD3"/>
    <w:rsid w:val="00803520"/>
    <w:rsid w:val="00846CD0"/>
    <w:rsid w:val="0084760F"/>
    <w:rsid w:val="00865400"/>
    <w:rsid w:val="00866A33"/>
    <w:rsid w:val="00881752"/>
    <w:rsid w:val="008B1B1F"/>
    <w:rsid w:val="008D04B2"/>
    <w:rsid w:val="008D0C13"/>
    <w:rsid w:val="008E2E66"/>
    <w:rsid w:val="009005A9"/>
    <w:rsid w:val="009069C4"/>
    <w:rsid w:val="0092769E"/>
    <w:rsid w:val="00941AC1"/>
    <w:rsid w:val="009708FA"/>
    <w:rsid w:val="009A6B4D"/>
    <w:rsid w:val="009C33C3"/>
    <w:rsid w:val="009D3388"/>
    <w:rsid w:val="00A052C6"/>
    <w:rsid w:val="00A11E3C"/>
    <w:rsid w:val="00A2540A"/>
    <w:rsid w:val="00A454C7"/>
    <w:rsid w:val="00A67899"/>
    <w:rsid w:val="00AD765A"/>
    <w:rsid w:val="00AE3468"/>
    <w:rsid w:val="00B06C69"/>
    <w:rsid w:val="00B10DE9"/>
    <w:rsid w:val="00B140FF"/>
    <w:rsid w:val="00B23852"/>
    <w:rsid w:val="00B86DDF"/>
    <w:rsid w:val="00BB23C4"/>
    <w:rsid w:val="00BB30A2"/>
    <w:rsid w:val="00BD647E"/>
    <w:rsid w:val="00BF1D13"/>
    <w:rsid w:val="00BF3CF4"/>
    <w:rsid w:val="00C11428"/>
    <w:rsid w:val="00C13F90"/>
    <w:rsid w:val="00C63390"/>
    <w:rsid w:val="00C64235"/>
    <w:rsid w:val="00C64F0C"/>
    <w:rsid w:val="00CF095C"/>
    <w:rsid w:val="00D00A36"/>
    <w:rsid w:val="00D00D47"/>
    <w:rsid w:val="00D0344F"/>
    <w:rsid w:val="00D0557B"/>
    <w:rsid w:val="00D23AF2"/>
    <w:rsid w:val="00D42EDC"/>
    <w:rsid w:val="00D5001F"/>
    <w:rsid w:val="00D628B5"/>
    <w:rsid w:val="00D805B8"/>
    <w:rsid w:val="00D8496D"/>
    <w:rsid w:val="00D87612"/>
    <w:rsid w:val="00D92BEE"/>
    <w:rsid w:val="00DA2DA2"/>
    <w:rsid w:val="00DB3AB4"/>
    <w:rsid w:val="00DB6A76"/>
    <w:rsid w:val="00DD5F8F"/>
    <w:rsid w:val="00EA1698"/>
    <w:rsid w:val="00EC5815"/>
    <w:rsid w:val="00EE03C7"/>
    <w:rsid w:val="00EF0A4B"/>
    <w:rsid w:val="00F00532"/>
    <w:rsid w:val="00F01CD6"/>
    <w:rsid w:val="00F12762"/>
    <w:rsid w:val="00F35907"/>
    <w:rsid w:val="00F55D06"/>
    <w:rsid w:val="00F66F22"/>
    <w:rsid w:val="00F75E58"/>
    <w:rsid w:val="00F93E4E"/>
    <w:rsid w:val="00FB7448"/>
    <w:rsid w:val="00FD1588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5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E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053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5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E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05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700AA211.dotm</Template>
  <TotalTime>146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Rice University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 P Ramachandran</dc:creator>
  <cp:lastModifiedBy>Deepa P Ramachandran</cp:lastModifiedBy>
  <cp:revision>11</cp:revision>
  <cp:lastPrinted>2016-06-15T19:41:00Z</cp:lastPrinted>
  <dcterms:created xsi:type="dcterms:W3CDTF">2016-09-28T22:00:00Z</dcterms:created>
  <dcterms:modified xsi:type="dcterms:W3CDTF">2016-10-04T16:13:00Z</dcterms:modified>
</cp:coreProperties>
</file>